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62" w:rsidRDefault="001E621E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76FA">
        <w:rPr>
          <w:rFonts w:ascii="Arial" w:hAnsi="Arial" w:cs="Arial"/>
          <w:color w:val="auto"/>
          <w:sz w:val="32"/>
          <w:szCs w:val="32"/>
        </w:rPr>
        <w:t>3</w:t>
      </w:r>
      <w:r w:rsidR="00977AAC">
        <w:rPr>
          <w:rFonts w:ascii="Arial" w:hAnsi="Arial" w:cs="Arial"/>
          <w:color w:val="auto"/>
          <w:sz w:val="32"/>
          <w:szCs w:val="32"/>
        </w:rPr>
        <w:t>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A83480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3416A7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903886">
        <w:rPr>
          <w:rFonts w:ascii="Arial" w:hAnsi="Arial" w:cs="Arial"/>
          <w:color w:val="auto"/>
          <w:sz w:val="32"/>
          <w:szCs w:val="32"/>
        </w:rPr>
        <w:t>Skiausfahrt</w:t>
      </w:r>
      <w:r w:rsidR="003416A7">
        <w:rPr>
          <w:rFonts w:ascii="Arial" w:hAnsi="Arial" w:cs="Arial"/>
          <w:color w:val="auto"/>
          <w:sz w:val="32"/>
          <w:szCs w:val="32"/>
        </w:rPr>
        <w:t xml:space="preserve"> Teil 1</w:t>
      </w:r>
      <w:bookmarkStart w:id="2" w:name="_GoBack"/>
      <w:bookmarkEnd w:id="2"/>
    </w:p>
    <w:p w:rsidR="00FB377C" w:rsidRPr="00FB377C" w:rsidRDefault="00FB377C" w:rsidP="00FB377C"/>
    <w:bookmarkEnd w:id="0"/>
    <w:bookmarkEnd w:id="1"/>
    <w:p w:rsidR="00584141" w:rsidRPr="00A83480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1E621E" w:rsidRPr="001E621E">
        <w:rPr>
          <w:rFonts w:ascii="Arial" w:hAnsi="Arial" w:cs="Arial"/>
          <w:b/>
          <w:sz w:val="24"/>
          <w:szCs w:val="24"/>
        </w:rPr>
        <w:t>L3</w:t>
      </w:r>
      <w:r w:rsidR="00F104D7">
        <w:rPr>
          <w:rFonts w:ascii="Arial" w:hAnsi="Arial" w:cs="Arial"/>
          <w:b/>
          <w:sz w:val="24"/>
          <w:szCs w:val="24"/>
        </w:rPr>
        <w:t>_</w:t>
      </w:r>
      <w:r w:rsidR="001E621E" w:rsidRPr="001E621E">
        <w:rPr>
          <w:rFonts w:ascii="Arial" w:hAnsi="Arial" w:cs="Arial"/>
          <w:b/>
          <w:sz w:val="24"/>
          <w:szCs w:val="24"/>
        </w:rPr>
        <w:t>1.1.</w:t>
      </w:r>
      <w:r w:rsidR="003416A7">
        <w:rPr>
          <w:rFonts w:ascii="Arial" w:hAnsi="Arial" w:cs="Arial"/>
          <w:b/>
          <w:sz w:val="24"/>
          <w:szCs w:val="24"/>
        </w:rPr>
        <w:tab/>
        <w:t>1</w:t>
      </w:r>
      <w:r w:rsidR="001E621E" w:rsidRPr="001E621E">
        <w:rPr>
          <w:rFonts w:ascii="Arial" w:hAnsi="Arial" w:cs="Arial"/>
          <w:b/>
          <w:sz w:val="24"/>
          <w:szCs w:val="24"/>
        </w:rPr>
        <w:t xml:space="preserve"> </w:t>
      </w:r>
      <w:r w:rsidR="00C205CE">
        <w:rPr>
          <w:rFonts w:ascii="Arial" w:hAnsi="Arial" w:cs="Arial"/>
          <w:b/>
          <w:sz w:val="24"/>
          <w:szCs w:val="24"/>
        </w:rPr>
        <w:t>Aufgabenstellung Wenn-Funktion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511325" w:rsidRDefault="00511325" w:rsidP="00511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die Differenz zwischen Reisejahr und Geburtsjahr kleiner als 18 ist dann lautet der angezeigte Text „Jugend“, sonst „Erwachsener“.</w:t>
      </w:r>
    </w:p>
    <w:p w:rsidR="00511325" w:rsidRPr="00C205CE" w:rsidRDefault="00511325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C205CE">
        <w:rPr>
          <w:rFonts w:ascii="Arial" w:hAnsi="Arial" w:cs="Arial"/>
          <w:sz w:val="24"/>
        </w:rPr>
        <w:t xml:space="preserve">Dieser Satz gliedert sich in 3 Bestandteile: </w:t>
      </w:r>
    </w:p>
    <w:tbl>
      <w:tblPr>
        <w:tblStyle w:val="Tabellenraster"/>
        <w:tblW w:w="0" w:type="auto"/>
        <w:tblInd w:w="1668" w:type="dxa"/>
        <w:tblLook w:val="04A0" w:firstRow="1" w:lastRow="0" w:firstColumn="1" w:lastColumn="0" w:noHBand="0" w:noVBand="1"/>
      </w:tblPr>
      <w:tblGrid>
        <w:gridCol w:w="3118"/>
        <w:gridCol w:w="2268"/>
        <w:gridCol w:w="2158"/>
      </w:tblGrid>
      <w:tr w:rsidR="00511325" w:rsidRPr="00511325" w:rsidTr="00511325">
        <w:tc>
          <w:tcPr>
            <w:tcW w:w="3118" w:type="dxa"/>
          </w:tcPr>
          <w:p w:rsidR="00511325" w:rsidRPr="00511325" w:rsidRDefault="00511325" w:rsidP="00511325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325">
              <w:rPr>
                <w:rFonts w:ascii="Arial" w:hAnsi="Arial" w:cs="Arial"/>
                <w:b/>
                <w:sz w:val="24"/>
                <w:szCs w:val="24"/>
              </w:rPr>
              <w:t>Bedingung</w:t>
            </w:r>
          </w:p>
        </w:tc>
        <w:tc>
          <w:tcPr>
            <w:tcW w:w="2268" w:type="dxa"/>
          </w:tcPr>
          <w:p w:rsidR="00511325" w:rsidRPr="00511325" w:rsidRDefault="00AD1A22" w:rsidP="00511325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11325" w:rsidRPr="00511325">
              <w:rPr>
                <w:rFonts w:ascii="Arial" w:hAnsi="Arial" w:cs="Arial"/>
                <w:b/>
                <w:sz w:val="24"/>
                <w:szCs w:val="24"/>
              </w:rPr>
              <w:t>ann</w:t>
            </w:r>
          </w:p>
        </w:tc>
        <w:tc>
          <w:tcPr>
            <w:tcW w:w="2158" w:type="dxa"/>
          </w:tcPr>
          <w:p w:rsidR="00511325" w:rsidRPr="00511325" w:rsidRDefault="00AD1A22" w:rsidP="00511325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11325" w:rsidRPr="00511325">
              <w:rPr>
                <w:rFonts w:ascii="Arial" w:hAnsi="Arial" w:cs="Arial"/>
                <w:b/>
                <w:sz w:val="24"/>
                <w:szCs w:val="24"/>
              </w:rPr>
              <w:t>onst</w:t>
            </w:r>
          </w:p>
        </w:tc>
      </w:tr>
      <w:tr w:rsidR="00FD78A8" w:rsidTr="00066B58">
        <w:tc>
          <w:tcPr>
            <w:tcW w:w="3118" w:type="dxa"/>
            <w:shd w:val="clear" w:color="auto" w:fill="FF0000"/>
          </w:tcPr>
          <w:p w:rsidR="00FD78A8" w:rsidRDefault="00FD78A8" w:rsidP="00FB377C">
            <w:pPr>
              <w:tabs>
                <w:tab w:val="left" w:pos="2998"/>
              </w:tabs>
              <w:rPr>
                <w:rFonts w:ascii="Arial" w:hAnsi="Arial" w:cs="Arial"/>
              </w:rPr>
            </w:pPr>
            <w:r w:rsidRPr="00066B5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Wenn die Differenz zwischen Reisejahr und Geburtsjahr kleiner als 18 ist</w:t>
            </w:r>
          </w:p>
        </w:tc>
        <w:tc>
          <w:tcPr>
            <w:tcW w:w="2268" w:type="dxa"/>
            <w:shd w:val="clear" w:color="auto" w:fill="00B0F0"/>
          </w:tcPr>
          <w:p w:rsidR="00FD78A8" w:rsidRDefault="00FD78A8" w:rsidP="00FB377C">
            <w:pPr>
              <w:tabs>
                <w:tab w:val="left" w:pos="299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dann laut</w:t>
            </w:r>
            <w:r w:rsidR="00454EF8">
              <w:rPr>
                <w:rFonts w:ascii="Arial" w:hAnsi="Arial" w:cs="Arial"/>
                <w:sz w:val="24"/>
                <w:szCs w:val="24"/>
              </w:rPr>
              <w:t>et der angezeigte Text „Jugend“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58" w:type="dxa"/>
            <w:shd w:val="clear" w:color="auto" w:fill="00B050"/>
          </w:tcPr>
          <w:p w:rsidR="00FD78A8" w:rsidRDefault="00454EF8" w:rsidP="00FB377C">
            <w:pPr>
              <w:tabs>
                <w:tab w:val="left" w:pos="299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 „Erwachsener“</w:t>
            </w:r>
          </w:p>
        </w:tc>
      </w:tr>
    </w:tbl>
    <w:p w:rsidR="00FD78A8" w:rsidRDefault="0089078A" w:rsidP="00FB377C">
      <w:pPr>
        <w:tabs>
          <w:tab w:val="left" w:pos="299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3082E" wp14:editId="1FCDB28A">
                <wp:simplePos x="0" y="0"/>
                <wp:positionH relativeFrom="column">
                  <wp:posOffset>4016692</wp:posOffset>
                </wp:positionH>
                <wp:positionV relativeFrom="paragraph">
                  <wp:posOffset>129858</wp:posOffset>
                </wp:positionV>
                <wp:extent cx="217805" cy="885190"/>
                <wp:effectExtent l="9208" t="0" r="20002" b="20003"/>
                <wp:wrapNone/>
                <wp:docPr id="10" name="Geschweifte Klammer 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88519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CFCE1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0" o:spid="_x0000_s1026" type="#_x0000_t88" style="position:absolute;margin-left:316.25pt;margin-top:10.25pt;width:17.15pt;height:69.7pt;rotation:90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" adj="443" strokecolor="black [3213]" strokeweight="1.5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472C47" wp14:editId="127A78F6">
                <wp:simplePos x="0" y="0"/>
                <wp:positionH relativeFrom="column">
                  <wp:posOffset>3194685</wp:posOffset>
                </wp:positionH>
                <wp:positionV relativeFrom="paragraph">
                  <wp:posOffset>305435</wp:posOffset>
                </wp:positionV>
                <wp:extent cx="217805" cy="548640"/>
                <wp:effectExtent l="6033" t="0" r="16827" b="16828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54864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31C1C5" id="Geschweifte Klammer rechts 9" o:spid="_x0000_s1026" type="#_x0000_t88" style="position:absolute;margin-left:251.55pt;margin-top:24.05pt;width:17.15pt;height:43.2pt;rotation:90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" adj="715" strokecolor="black [3213]" strokeweight="1.5pt"/>
            </w:pict>
          </mc:Fallback>
        </mc:AlternateContent>
      </w:r>
      <w:r w:rsidR="00AD1A2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F2EAF" wp14:editId="4D2EEE0D">
                <wp:simplePos x="0" y="0"/>
                <wp:positionH relativeFrom="column">
                  <wp:posOffset>2392978</wp:posOffset>
                </wp:positionH>
                <wp:positionV relativeFrom="paragraph">
                  <wp:posOffset>194314</wp:posOffset>
                </wp:positionV>
                <wp:extent cx="217805" cy="771155"/>
                <wp:effectExtent l="9208" t="0" r="20002" b="20003"/>
                <wp:wrapNone/>
                <wp:docPr id="8" name="Geschweifte Klammer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77115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504D76" id="Geschweifte Klammer rechts 8" o:spid="_x0000_s1026" type="#_x0000_t88" style="position:absolute;margin-left:188.4pt;margin-top:15.3pt;width:17.15pt;height:60.7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" adj="508" strokecolor="black [3213]" strokeweight="1.5pt"/>
            </w:pict>
          </mc:Fallback>
        </mc:AlternateContent>
      </w:r>
    </w:p>
    <w:p w:rsidR="00511325" w:rsidRPr="0089078A" w:rsidRDefault="0089078A" w:rsidP="00FB377C">
      <w:pPr>
        <w:tabs>
          <w:tab w:val="left" w:pos="299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Als Formel:              </w:t>
      </w:r>
      <w:r w:rsidR="00511325" w:rsidRPr="0089078A">
        <w:rPr>
          <w:rFonts w:ascii="Arial" w:hAnsi="Arial" w:cs="Arial"/>
          <w:sz w:val="24"/>
        </w:rPr>
        <w:t xml:space="preserve">  = WENN</w:t>
      </w:r>
      <w:r w:rsidRPr="0089078A">
        <w:rPr>
          <w:rFonts w:ascii="Arial" w:hAnsi="Arial" w:cs="Arial"/>
          <w:color w:val="FF0000"/>
          <w:sz w:val="24"/>
        </w:rPr>
        <w:t>($B$5-D8</w:t>
      </w:r>
      <w:r w:rsidR="00511325" w:rsidRPr="0089078A">
        <w:rPr>
          <w:rFonts w:ascii="Arial" w:hAnsi="Arial" w:cs="Arial"/>
          <w:color w:val="FF0000"/>
          <w:sz w:val="24"/>
        </w:rPr>
        <w:t>&lt;18</w:t>
      </w:r>
      <w:r w:rsidR="00511325" w:rsidRPr="0089078A">
        <w:rPr>
          <w:rFonts w:ascii="Arial" w:hAnsi="Arial" w:cs="Arial"/>
          <w:sz w:val="24"/>
        </w:rPr>
        <w:t>;"</w:t>
      </w:r>
      <w:r w:rsidR="00511325" w:rsidRPr="0089078A">
        <w:rPr>
          <w:rFonts w:ascii="Arial" w:hAnsi="Arial" w:cs="Arial"/>
          <w:color w:val="0070C0"/>
          <w:sz w:val="24"/>
        </w:rPr>
        <w:t>Jugend</w:t>
      </w:r>
      <w:r w:rsidR="00511325" w:rsidRPr="0089078A">
        <w:rPr>
          <w:rFonts w:ascii="Arial" w:hAnsi="Arial" w:cs="Arial"/>
          <w:sz w:val="24"/>
        </w:rPr>
        <w:t>";"</w:t>
      </w:r>
      <w:r w:rsidR="00511325" w:rsidRPr="0089078A">
        <w:rPr>
          <w:rFonts w:ascii="Arial" w:hAnsi="Arial" w:cs="Arial"/>
          <w:color w:val="00B050"/>
          <w:sz w:val="24"/>
        </w:rPr>
        <w:t>Erwachsener</w:t>
      </w:r>
      <w:r w:rsidR="00511325" w:rsidRPr="0089078A">
        <w:rPr>
          <w:rFonts w:ascii="Arial" w:hAnsi="Arial" w:cs="Arial"/>
          <w:sz w:val="24"/>
        </w:rPr>
        <w:t>")</w:t>
      </w:r>
    </w:p>
    <w:p w:rsidR="00511325" w:rsidRPr="0089078A" w:rsidRDefault="0089078A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6F59F1" wp14:editId="76DA37A2">
                <wp:simplePos x="0" y="0"/>
                <wp:positionH relativeFrom="column">
                  <wp:posOffset>3033077</wp:posOffset>
                </wp:positionH>
                <wp:positionV relativeFrom="paragraph">
                  <wp:posOffset>84455</wp:posOffset>
                </wp:positionV>
                <wp:extent cx="571500" cy="291465"/>
                <wp:effectExtent l="0" t="0" r="19050" b="133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066B5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dann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6F59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8pt;margin-top:6.65pt;width:45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">
                <v:textbox>
                  <w:txbxContent>
                    <w:p w:rsidR="00AD1A22" w:rsidRDefault="00AD1A22" w:rsidP="00066B58">
                      <w:pPr>
                        <w:shd w:val="clear" w:color="auto" w:fill="00B0F0"/>
                        <w:jc w:val="center"/>
                      </w:pPr>
                      <w:r>
                        <w:t>dann</w:t>
                      </w:r>
                    </w:p>
                  </w:txbxContent>
                </v:textbox>
              </v:shape>
            </w:pict>
          </mc:Fallback>
        </mc:AlternateContent>
      </w: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952DD3" wp14:editId="720BC7BF">
                <wp:simplePos x="0" y="0"/>
                <wp:positionH relativeFrom="column">
                  <wp:posOffset>3822700</wp:posOffset>
                </wp:positionH>
                <wp:positionV relativeFrom="paragraph">
                  <wp:posOffset>79375</wp:posOffset>
                </wp:positionV>
                <wp:extent cx="572135" cy="291465"/>
                <wp:effectExtent l="0" t="0" r="18415" b="1333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066B58">
                            <w:pPr>
                              <w:shd w:val="clear" w:color="auto" w:fill="00B050"/>
                              <w:jc w:val="center"/>
                            </w:pPr>
                            <w:r>
                              <w:t>sonst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952DD3" id="_x0000_s1027" type="#_x0000_t202" style="position:absolute;margin-left:301pt;margin-top:6.25pt;width:45.05pt;height:2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">
                <v:textbox>
                  <w:txbxContent>
                    <w:p w:rsidR="00AD1A22" w:rsidRDefault="00AD1A22" w:rsidP="00066B58">
                      <w:pPr>
                        <w:shd w:val="clear" w:color="auto" w:fill="00B050"/>
                        <w:jc w:val="center"/>
                      </w:pPr>
                      <w:r>
                        <w:t>sonst</w:t>
                      </w:r>
                    </w:p>
                  </w:txbxContent>
                </v:textbox>
              </v:shape>
            </w:pict>
          </mc:Fallback>
        </mc:AlternateContent>
      </w:r>
      <w:r w:rsidR="00AD1A22"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AF142" wp14:editId="5E064904">
                <wp:simplePos x="0" y="0"/>
                <wp:positionH relativeFrom="column">
                  <wp:posOffset>2099945</wp:posOffset>
                </wp:positionH>
                <wp:positionV relativeFrom="paragraph">
                  <wp:posOffset>86995</wp:posOffset>
                </wp:positionV>
                <wp:extent cx="807720" cy="291465"/>
                <wp:effectExtent l="0" t="0" r="11430" b="133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Pr="00066B58" w:rsidRDefault="00AD1A22" w:rsidP="00066B58">
                            <w:pPr>
                              <w:shd w:val="clear" w:color="auto" w:fill="FF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66B58">
                              <w:rPr>
                                <w:color w:val="FFFFFF" w:themeColor="background1"/>
                              </w:rPr>
                              <w:t>Bedingung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FAF142" id="_x0000_s1028" type="#_x0000_t202" style="position:absolute;margin-left:165.35pt;margin-top:6.85pt;width:63.6pt;height:2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">
                <v:textbox>
                  <w:txbxContent>
                    <w:p w:rsidR="00AD1A22" w:rsidRPr="00066B58" w:rsidRDefault="00AD1A22" w:rsidP="00066B58">
                      <w:pPr>
                        <w:shd w:val="clear" w:color="auto" w:fill="FF0000"/>
                        <w:jc w:val="center"/>
                        <w:rPr>
                          <w:color w:val="FFFFFF" w:themeColor="background1"/>
                        </w:rPr>
                      </w:pPr>
                      <w:r w:rsidRPr="00066B58">
                        <w:rPr>
                          <w:color w:val="FFFFFF" w:themeColor="background1"/>
                        </w:rPr>
                        <w:t>Bedingung</w:t>
                      </w:r>
                    </w:p>
                  </w:txbxContent>
                </v:textbox>
              </v:shape>
            </w:pict>
          </mc:Fallback>
        </mc:AlternateContent>
      </w:r>
    </w:p>
    <w:p w:rsidR="00511325" w:rsidRPr="0089078A" w:rsidRDefault="0089078A" w:rsidP="0089078A">
      <w:pPr>
        <w:tabs>
          <w:tab w:val="left" w:pos="2998"/>
        </w:tabs>
        <w:spacing w:after="120" w:line="240" w:lineRule="auto"/>
        <w:rPr>
          <w:rFonts w:ascii="Arial" w:hAnsi="Arial" w:cs="Arial"/>
          <w:sz w:val="24"/>
        </w:rPr>
      </w:pP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2C08B4" wp14:editId="5E56AA98">
                <wp:simplePos x="0" y="0"/>
                <wp:positionH relativeFrom="column">
                  <wp:posOffset>3819525</wp:posOffset>
                </wp:positionH>
                <wp:positionV relativeFrom="paragraph">
                  <wp:posOffset>210820</wp:posOffset>
                </wp:positionV>
                <wp:extent cx="571500" cy="644525"/>
                <wp:effectExtent l="0" t="0" r="19050" b="2222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68" w:rsidRPr="00AD1A22" w:rsidRDefault="00150C68" w:rsidP="00150C6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0C68" w:rsidRDefault="00150C68" w:rsidP="00150C68">
                            <w:pPr>
                              <w:spacing w:after="0"/>
                              <w:jc w:val="center"/>
                            </w:pPr>
                            <w: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2C08B4" id="_x0000_s1029" type="#_x0000_t202" style="position:absolute;margin-left:300.75pt;margin-top:16.6pt;width:45pt;height:5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">
                <v:textbox>
                  <w:txbxContent>
                    <w:p w:rsidR="00150C68" w:rsidRPr="00AD1A22" w:rsidRDefault="00150C68" w:rsidP="00150C6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0C68" w:rsidRDefault="00150C68" w:rsidP="00150C68">
                      <w:pPr>
                        <w:spacing w:after="0"/>
                        <w:jc w:val="center"/>
                      </w:pPr>
                      <w: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DB74D1" wp14:editId="271D4979">
                <wp:simplePos x="0" y="0"/>
                <wp:positionH relativeFrom="column">
                  <wp:posOffset>3042285</wp:posOffset>
                </wp:positionH>
                <wp:positionV relativeFrom="paragraph">
                  <wp:posOffset>210185</wp:posOffset>
                </wp:positionV>
                <wp:extent cx="571500" cy="644525"/>
                <wp:effectExtent l="0" t="0" r="19050" b="2222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Pr="00AD1A22" w:rsidRDefault="00AD1A22" w:rsidP="00AD1A2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D1A22" w:rsidRDefault="00AD1A22" w:rsidP="00AD1A22">
                            <w:pPr>
                              <w:spacing w:after="0"/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DB74D1" id="_x0000_s1030" type="#_x0000_t202" style="position:absolute;margin-left:239.55pt;margin-top:16.55pt;width:45pt;height:5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">
                <v:textbox>
                  <w:txbxContent>
                    <w:p w:rsidR="00AD1A22" w:rsidRPr="00AD1A22" w:rsidRDefault="00AD1A22" w:rsidP="00AD1A2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D1A22" w:rsidRDefault="00AD1A22" w:rsidP="00AD1A22">
                      <w:pPr>
                        <w:spacing w:after="0"/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AD1A22"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986EBD" wp14:editId="57DD22F3">
                <wp:simplePos x="0" y="0"/>
                <wp:positionH relativeFrom="column">
                  <wp:posOffset>2107066</wp:posOffset>
                </wp:positionH>
                <wp:positionV relativeFrom="paragraph">
                  <wp:posOffset>210764</wp:posOffset>
                </wp:positionV>
                <wp:extent cx="807720" cy="656349"/>
                <wp:effectExtent l="0" t="0" r="11430" b="1079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56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AD1A22">
                            <w:pPr>
                              <w:jc w:val="center"/>
                            </w:pPr>
                            <w:r>
                              <w:t>Ist die  Bedingung erfüllt?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986EBD" id="_x0000_s1031" type="#_x0000_t202" style="position:absolute;margin-left:165.9pt;margin-top:16.6pt;width:63.6pt;height:5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">
                <v:textbox>
                  <w:txbxContent>
                    <w:p w:rsidR="00AD1A22" w:rsidRDefault="00AD1A22" w:rsidP="00AD1A22">
                      <w:pPr>
                        <w:jc w:val="center"/>
                      </w:pPr>
                      <w:r>
                        <w:t>Ist die  Bedingung erfüllt?</w:t>
                      </w:r>
                    </w:p>
                  </w:txbxContent>
                </v:textbox>
              </v:shape>
            </w:pict>
          </mc:Fallback>
        </mc:AlternateContent>
      </w:r>
    </w:p>
    <w:p w:rsidR="00AD1A22" w:rsidRPr="0089078A" w:rsidRDefault="0089078A" w:rsidP="0089078A">
      <w:pPr>
        <w:tabs>
          <w:tab w:val="left" w:pos="2998"/>
        </w:tabs>
        <w:spacing w:line="240" w:lineRule="auto"/>
        <w:rPr>
          <w:rFonts w:ascii="Arial" w:hAnsi="Arial" w:cs="Arial"/>
          <w:noProof/>
          <w:sz w:val="24"/>
        </w:rPr>
      </w:pPr>
      <w:r w:rsidRPr="0089078A">
        <w:rPr>
          <w:rFonts w:ascii="Arial" w:hAnsi="Arial" w:cs="Arial"/>
          <w:sz w:val="24"/>
        </w:rPr>
        <w:t xml:space="preserve">                 </w:t>
      </w:r>
      <w:r w:rsidR="00AD1A22" w:rsidRPr="0089078A">
        <w:rPr>
          <w:rFonts w:ascii="Arial" w:hAnsi="Arial" w:cs="Arial"/>
          <w:sz w:val="24"/>
        </w:rPr>
        <w:t xml:space="preserve"> Alternativ:</w:t>
      </w:r>
      <w:r w:rsidR="00AD1A22" w:rsidRPr="0089078A">
        <w:rPr>
          <w:rFonts w:ascii="Arial" w:hAnsi="Arial" w:cs="Arial"/>
          <w:noProof/>
          <w:sz w:val="24"/>
        </w:rPr>
        <w:t xml:space="preserve"> </w:t>
      </w:r>
    </w:p>
    <w:p w:rsidR="00150C68" w:rsidRPr="0089078A" w:rsidRDefault="00150C68" w:rsidP="00FB377C">
      <w:pPr>
        <w:tabs>
          <w:tab w:val="left" w:pos="2998"/>
        </w:tabs>
        <w:rPr>
          <w:rFonts w:ascii="Arial" w:hAnsi="Arial" w:cs="Arial"/>
          <w:noProof/>
          <w:sz w:val="24"/>
        </w:rPr>
      </w:pPr>
    </w:p>
    <w:p w:rsidR="00150C68" w:rsidRPr="0089078A" w:rsidRDefault="00150C68" w:rsidP="00FB377C">
      <w:pPr>
        <w:tabs>
          <w:tab w:val="left" w:pos="2998"/>
        </w:tabs>
        <w:rPr>
          <w:rFonts w:ascii="Arial" w:hAnsi="Arial" w:cs="Arial"/>
          <w:noProof/>
          <w:sz w:val="24"/>
        </w:rPr>
      </w:pPr>
    </w:p>
    <w:p w:rsidR="00150C68" w:rsidRPr="0089078A" w:rsidRDefault="00150C68" w:rsidP="00C205CE">
      <w:pPr>
        <w:tabs>
          <w:tab w:val="left" w:pos="2998"/>
        </w:tabs>
        <w:spacing w:after="240"/>
        <w:rPr>
          <w:rFonts w:ascii="Arial" w:hAnsi="Arial" w:cs="Arial"/>
          <w:noProof/>
          <w:sz w:val="24"/>
        </w:rPr>
      </w:pPr>
      <w:r w:rsidRPr="0089078A">
        <w:rPr>
          <w:rFonts w:ascii="Arial" w:hAnsi="Arial" w:cs="Arial"/>
          <w:noProof/>
          <w:sz w:val="24"/>
        </w:rPr>
        <w:t>Dies kann auch als Struktogramm dargestellt werden:</w:t>
      </w:r>
    </w:p>
    <w:p w:rsidR="00C205CE" w:rsidRDefault="00C205CE" w:rsidP="00C205CE">
      <w:pPr>
        <w:tabs>
          <w:tab w:val="left" w:pos="2998"/>
        </w:tabs>
        <w:spacing w:after="240"/>
        <w:rPr>
          <w:rFonts w:ascii="Arial" w:hAnsi="Arial" w:cs="Arial"/>
          <w:noProof/>
        </w:rPr>
      </w:pPr>
      <w:r w:rsidRPr="00150C6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E8DE1C" wp14:editId="009D935F">
                <wp:simplePos x="0" y="0"/>
                <wp:positionH relativeFrom="column">
                  <wp:posOffset>1084580</wp:posOffset>
                </wp:positionH>
                <wp:positionV relativeFrom="paragraph">
                  <wp:posOffset>16510</wp:posOffset>
                </wp:positionV>
                <wp:extent cx="4123426" cy="1354347"/>
                <wp:effectExtent l="0" t="0" r="10795" b="1778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426" cy="1354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68" w:rsidRDefault="00150C6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51C46A8" wp14:editId="48CF5A0C">
                                  <wp:extent cx="3978721" cy="1233577"/>
                                  <wp:effectExtent l="0" t="0" r="3175" b="508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7462" cy="1236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E8DE1C" id="_x0000_s1032" type="#_x0000_t202" style="position:absolute;margin-left:85.4pt;margin-top:1.3pt;width:324.7pt;height:106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">
                <v:textbox>
                  <w:txbxContent>
                    <w:p w:rsidR="00150C68" w:rsidRDefault="00150C6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51C46A8" wp14:editId="48CF5A0C">
                            <wp:extent cx="3978721" cy="1233577"/>
                            <wp:effectExtent l="0" t="0" r="3175" b="508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7462" cy="1236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05CE" w:rsidRDefault="00C205CE" w:rsidP="00FB377C">
      <w:pPr>
        <w:tabs>
          <w:tab w:val="left" w:pos="2998"/>
        </w:tabs>
        <w:rPr>
          <w:rFonts w:ascii="Arial" w:hAnsi="Arial" w:cs="Arial"/>
          <w:noProof/>
        </w:rPr>
      </w:pPr>
    </w:p>
    <w:p w:rsidR="00150C68" w:rsidRDefault="00150C68" w:rsidP="00FB377C">
      <w:pPr>
        <w:tabs>
          <w:tab w:val="left" w:pos="2998"/>
        </w:tabs>
        <w:rPr>
          <w:rFonts w:ascii="Arial" w:hAnsi="Arial" w:cs="Arial"/>
        </w:rPr>
      </w:pPr>
    </w:p>
    <w:sectPr w:rsidR="00150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03" w:rsidRDefault="00857403" w:rsidP="00F15712">
      <w:pPr>
        <w:spacing w:after="0" w:line="240" w:lineRule="auto"/>
      </w:pPr>
      <w:r>
        <w:separator/>
      </w:r>
    </w:p>
  </w:endnote>
  <w:endnote w:type="continuationSeparator" w:id="0">
    <w:p w:rsidR="00857403" w:rsidRDefault="00857403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F" w:rsidRDefault="00EF700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2" w:rsidRPr="00EF700F" w:rsidRDefault="0027396D">
    <w:pPr>
      <w:pStyle w:val="Fuzeile"/>
      <w:rPr>
        <w:rFonts w:ascii="Arial" w:hAnsi="Arial" w:cs="Arial"/>
        <w:sz w:val="20"/>
      </w:rPr>
    </w:pPr>
    <w:r w:rsidRPr="00EF700F">
      <w:rPr>
        <w:rFonts w:ascii="Arial" w:hAnsi="Arial" w:cs="Arial"/>
        <w:sz w:val="20"/>
      </w:rPr>
      <w:fldChar w:fldCharType="begin"/>
    </w:r>
    <w:r w:rsidRPr="00EF700F">
      <w:rPr>
        <w:rFonts w:ascii="Arial" w:hAnsi="Arial" w:cs="Arial"/>
        <w:sz w:val="20"/>
      </w:rPr>
      <w:instrText xml:space="preserve"> FILENAME   \* MERGEFORMAT </w:instrText>
    </w:r>
    <w:r w:rsidRPr="00EF700F">
      <w:rPr>
        <w:rFonts w:ascii="Arial" w:hAnsi="Arial" w:cs="Arial"/>
        <w:sz w:val="20"/>
      </w:rPr>
      <w:fldChar w:fldCharType="separate"/>
    </w:r>
    <w:r w:rsidR="00084B77">
      <w:rPr>
        <w:rFonts w:ascii="Arial" w:hAnsi="Arial" w:cs="Arial"/>
        <w:noProof/>
        <w:sz w:val="20"/>
      </w:rPr>
      <w:t>L3_1.1.1 Informationsmaterial Wenn-Funktion.docx</w:t>
    </w:r>
    <w:r w:rsidRPr="00EF700F">
      <w:rPr>
        <w:rFonts w:ascii="Arial" w:hAnsi="Arial" w:cs="Arial"/>
        <w:noProof/>
        <w:sz w:val="20"/>
      </w:rPr>
      <w:fldChar w:fldCharType="end"/>
    </w:r>
    <w:r w:rsidR="00EF700F">
      <w:rPr>
        <w:rFonts w:ascii="Arial" w:hAnsi="Arial" w:cs="Arial"/>
        <w:noProof/>
        <w:sz w:val="20"/>
      </w:rPr>
      <w:tab/>
    </w:r>
    <w:r w:rsidR="00AE6618" w:rsidRPr="00EF700F">
      <w:rPr>
        <w:rFonts w:ascii="Arial" w:hAnsi="Arial" w:cs="Arial"/>
        <w:sz w:val="20"/>
      </w:rPr>
      <w:tab/>
    </w:r>
    <w:r w:rsidR="000B6D2B" w:rsidRPr="00EF700F">
      <w:rPr>
        <w:rFonts w:ascii="Arial" w:hAnsi="Arial" w:cs="Arial"/>
        <w:sz w:val="20"/>
      </w:rPr>
      <w:t xml:space="preserve">Seite </w:t>
    </w:r>
    <w:r w:rsidR="000B6D2B" w:rsidRPr="00EF700F">
      <w:rPr>
        <w:rFonts w:ascii="Arial" w:hAnsi="Arial" w:cs="Arial"/>
        <w:b/>
        <w:sz w:val="20"/>
      </w:rPr>
      <w:fldChar w:fldCharType="begin"/>
    </w:r>
    <w:r w:rsidR="000B6D2B" w:rsidRPr="00EF700F">
      <w:rPr>
        <w:rFonts w:ascii="Arial" w:hAnsi="Arial" w:cs="Arial"/>
        <w:b/>
        <w:sz w:val="20"/>
      </w:rPr>
      <w:instrText>PAGE  \* Arabic  \* MERGEFORMAT</w:instrText>
    </w:r>
    <w:r w:rsidR="000B6D2B" w:rsidRPr="00EF700F">
      <w:rPr>
        <w:rFonts w:ascii="Arial" w:hAnsi="Arial" w:cs="Arial"/>
        <w:b/>
        <w:sz w:val="20"/>
      </w:rPr>
      <w:fldChar w:fldCharType="separate"/>
    </w:r>
    <w:r w:rsidR="00084B77">
      <w:rPr>
        <w:rFonts w:ascii="Arial" w:hAnsi="Arial" w:cs="Arial"/>
        <w:b/>
        <w:noProof/>
        <w:sz w:val="20"/>
      </w:rPr>
      <w:t>1</w:t>
    </w:r>
    <w:r w:rsidR="000B6D2B" w:rsidRPr="00EF700F">
      <w:rPr>
        <w:rFonts w:ascii="Arial" w:hAnsi="Arial" w:cs="Arial"/>
        <w:b/>
        <w:sz w:val="20"/>
      </w:rPr>
      <w:fldChar w:fldCharType="end"/>
    </w:r>
    <w:r w:rsidR="000B6D2B" w:rsidRPr="00EF700F">
      <w:rPr>
        <w:rFonts w:ascii="Arial" w:hAnsi="Arial" w:cs="Arial"/>
        <w:sz w:val="20"/>
      </w:rPr>
      <w:t xml:space="preserve"> von </w:t>
    </w:r>
    <w:r w:rsidR="000B6D2B" w:rsidRPr="00EF700F">
      <w:rPr>
        <w:rFonts w:ascii="Arial" w:hAnsi="Arial" w:cs="Arial"/>
        <w:b/>
        <w:sz w:val="20"/>
      </w:rPr>
      <w:fldChar w:fldCharType="begin"/>
    </w:r>
    <w:r w:rsidR="000B6D2B" w:rsidRPr="00EF700F">
      <w:rPr>
        <w:rFonts w:ascii="Arial" w:hAnsi="Arial" w:cs="Arial"/>
        <w:b/>
        <w:sz w:val="20"/>
      </w:rPr>
      <w:instrText>NUMPAGES  \* Arabic  \* MERGEFORMAT</w:instrText>
    </w:r>
    <w:r w:rsidR="000B6D2B" w:rsidRPr="00EF700F">
      <w:rPr>
        <w:rFonts w:ascii="Arial" w:hAnsi="Arial" w:cs="Arial"/>
        <w:b/>
        <w:sz w:val="20"/>
      </w:rPr>
      <w:fldChar w:fldCharType="separate"/>
    </w:r>
    <w:r w:rsidR="00084B77">
      <w:rPr>
        <w:rFonts w:ascii="Arial" w:hAnsi="Arial" w:cs="Arial"/>
        <w:b/>
        <w:noProof/>
        <w:sz w:val="20"/>
      </w:rPr>
      <w:t>1</w:t>
    </w:r>
    <w:r w:rsidR="000B6D2B" w:rsidRPr="00EF700F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F" w:rsidRDefault="00EF70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03" w:rsidRDefault="00857403" w:rsidP="00F15712">
      <w:pPr>
        <w:spacing w:after="0" w:line="240" w:lineRule="auto"/>
      </w:pPr>
      <w:r>
        <w:separator/>
      </w:r>
    </w:p>
  </w:footnote>
  <w:footnote w:type="continuationSeparator" w:id="0">
    <w:p w:rsidR="00857403" w:rsidRDefault="00857403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F" w:rsidRDefault="00EF700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F" w:rsidRDefault="00EF700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F" w:rsidRDefault="00EF700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66B58"/>
    <w:rsid w:val="00084B77"/>
    <w:rsid w:val="0009651B"/>
    <w:rsid w:val="000B6D2B"/>
    <w:rsid w:val="001334F5"/>
    <w:rsid w:val="00150C68"/>
    <w:rsid w:val="0015457E"/>
    <w:rsid w:val="00185CF8"/>
    <w:rsid w:val="001C0C54"/>
    <w:rsid w:val="001E621E"/>
    <w:rsid w:val="00200B57"/>
    <w:rsid w:val="002444D7"/>
    <w:rsid w:val="002556A0"/>
    <w:rsid w:val="002610D0"/>
    <w:rsid w:val="0027396D"/>
    <w:rsid w:val="002822AB"/>
    <w:rsid w:val="002D141C"/>
    <w:rsid w:val="002F0727"/>
    <w:rsid w:val="00313A19"/>
    <w:rsid w:val="00336BD5"/>
    <w:rsid w:val="003416A7"/>
    <w:rsid w:val="00345476"/>
    <w:rsid w:val="0035137D"/>
    <w:rsid w:val="00353ED3"/>
    <w:rsid w:val="0039519A"/>
    <w:rsid w:val="003C19BB"/>
    <w:rsid w:val="003D4588"/>
    <w:rsid w:val="00403843"/>
    <w:rsid w:val="0040727C"/>
    <w:rsid w:val="00430DBD"/>
    <w:rsid w:val="004313B7"/>
    <w:rsid w:val="00444453"/>
    <w:rsid w:val="00454EF8"/>
    <w:rsid w:val="004A4BFD"/>
    <w:rsid w:val="004A4FFA"/>
    <w:rsid w:val="004A6B3F"/>
    <w:rsid w:val="004E754E"/>
    <w:rsid w:val="004F0CCC"/>
    <w:rsid w:val="00511325"/>
    <w:rsid w:val="00552FF9"/>
    <w:rsid w:val="00584141"/>
    <w:rsid w:val="005A4B49"/>
    <w:rsid w:val="005B3CCC"/>
    <w:rsid w:val="005D3DB0"/>
    <w:rsid w:val="005F3DED"/>
    <w:rsid w:val="005F6616"/>
    <w:rsid w:val="00615AA1"/>
    <w:rsid w:val="0065019A"/>
    <w:rsid w:val="006825A7"/>
    <w:rsid w:val="006A76FA"/>
    <w:rsid w:val="006B3548"/>
    <w:rsid w:val="006D65BC"/>
    <w:rsid w:val="007455E5"/>
    <w:rsid w:val="00762720"/>
    <w:rsid w:val="007A0EB6"/>
    <w:rsid w:val="007E19A7"/>
    <w:rsid w:val="00815C4A"/>
    <w:rsid w:val="00857403"/>
    <w:rsid w:val="00860F7A"/>
    <w:rsid w:val="00864C14"/>
    <w:rsid w:val="00867262"/>
    <w:rsid w:val="0089078A"/>
    <w:rsid w:val="00903181"/>
    <w:rsid w:val="00903886"/>
    <w:rsid w:val="00943E39"/>
    <w:rsid w:val="0097667D"/>
    <w:rsid w:val="00977AAC"/>
    <w:rsid w:val="00A3260B"/>
    <w:rsid w:val="00A5242A"/>
    <w:rsid w:val="00A83480"/>
    <w:rsid w:val="00A878BF"/>
    <w:rsid w:val="00AC3F27"/>
    <w:rsid w:val="00AD1A22"/>
    <w:rsid w:val="00AE6618"/>
    <w:rsid w:val="00B255CB"/>
    <w:rsid w:val="00B26D60"/>
    <w:rsid w:val="00B45E98"/>
    <w:rsid w:val="00C205CE"/>
    <w:rsid w:val="00C470D5"/>
    <w:rsid w:val="00C72F11"/>
    <w:rsid w:val="00C76736"/>
    <w:rsid w:val="00C828E0"/>
    <w:rsid w:val="00CA48A0"/>
    <w:rsid w:val="00CF546B"/>
    <w:rsid w:val="00D16D87"/>
    <w:rsid w:val="00D2398D"/>
    <w:rsid w:val="00D57DE4"/>
    <w:rsid w:val="00DA43B9"/>
    <w:rsid w:val="00DD42FF"/>
    <w:rsid w:val="00DD6CDC"/>
    <w:rsid w:val="00EB29E5"/>
    <w:rsid w:val="00EF700F"/>
    <w:rsid w:val="00F104D7"/>
    <w:rsid w:val="00F15712"/>
    <w:rsid w:val="00F26F39"/>
    <w:rsid w:val="00F87D7D"/>
    <w:rsid w:val="00F91C04"/>
    <w:rsid w:val="00F94EAD"/>
    <w:rsid w:val="00FB377C"/>
    <w:rsid w:val="00FB4592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9EEE-D04D-4B20-84E8-B48E409D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3DFF05E0.dotm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18</cp:revision>
  <cp:lastPrinted>2018-05-16T08:19:00Z</cp:lastPrinted>
  <dcterms:created xsi:type="dcterms:W3CDTF">2014-12-16T14:40:00Z</dcterms:created>
  <dcterms:modified xsi:type="dcterms:W3CDTF">2018-05-16T08:20:00Z</dcterms:modified>
</cp:coreProperties>
</file>